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1" w:name="circular-head-profile"/>
    <w:p>
      <w:pPr>
        <w:pStyle w:val="Heading1"/>
      </w:pPr>
      <w:r>
        <w:t xml:space="preserve">Circular Head Profile</w:t>
      </w:r>
    </w:p>
    <w:p>
      <w:pPr>
        <w:pStyle w:val="FirstParagraph"/>
      </w:pPr>
      <w:r>
        <w:t xml:space="preserve">Report generated on 12 February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4,898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8,352          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Smithton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4,166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3.8%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Circular Head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Tasmania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1,040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73,340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490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38,275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360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28,735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17,835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$47,956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$799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4,083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330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1,000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713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318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278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264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1,844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1,880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1144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1144 - Tasmania Severe Weather Event (commencing 26 August 2024)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ABC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body2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1038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1038 - Severe Weather Event (commencing 13 October 2022)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ABC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50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PHAS - Emergency Relief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($25,000)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Not for Profit ($25,000)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($25,000)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Start w:id="37" w:name="section-8"/>
    <w:p>
      <w:pPr>
        <w:pStyle w:val="Heading5"/>
      </w:pPr>
    </w:p>
    <w:bookmarkEnd w:id="37"/>
    <w:bookmarkStart w:id="38" w:name="section-9"/>
    <w:p>
      <w:pPr>
        <w:pStyle w:val="Heading5"/>
      </w:pPr>
    </w:p>
    <w:p>
      <w:r>
        <w:br w:type="page"/>
      </w:r>
    </w:p>
    <w:bookmarkEnd w:id="38"/>
    <w:bookmarkStart w:id="49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9"/>
    <w:bookmarkEnd w:id="50"/>
    <w:bookmarkEnd w:id="51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2025-02-12T02:44:28Z</dcterms:created>
  <dcterms:modified xsi:type="dcterms:W3CDTF">2025-02-12T02:44:28Z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